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8A" w:rsidRPr="006C3E48" w:rsidRDefault="00121F8A" w:rsidP="006C3E48">
      <w:pPr>
        <w:pStyle w:val="BodyTextIndent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>Отчет Главы Коровинского сельсовета о результатах его деятельности, деятельности Администрации Коровинского сел</w:t>
      </w:r>
      <w:r>
        <w:rPr>
          <w:rFonts w:ascii="Times New Roman" w:hAnsi="Times New Roman" w:cs="Times New Roman"/>
          <w:sz w:val="22"/>
          <w:szCs w:val="22"/>
        </w:rPr>
        <w:t>ьс</w:t>
      </w:r>
      <w:r w:rsidRPr="006C3E48">
        <w:rPr>
          <w:rFonts w:ascii="Times New Roman" w:hAnsi="Times New Roman" w:cs="Times New Roman"/>
          <w:sz w:val="22"/>
          <w:szCs w:val="22"/>
        </w:rPr>
        <w:t>овета за 2013 год, в том числе о решении вопросов, поставленных Коровинской сельской Думой</w:t>
      </w:r>
    </w:p>
    <w:p w:rsidR="00121F8A" w:rsidRPr="006C3E48" w:rsidRDefault="00121F8A" w:rsidP="006C3E48">
      <w:pPr>
        <w:pStyle w:val="BodyTextIndent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21F8A" w:rsidRPr="006C3E48" w:rsidRDefault="00121F8A" w:rsidP="006C3E48">
      <w:pPr>
        <w:pStyle w:val="BodyTextIndent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21F8A" w:rsidRPr="006C3E48" w:rsidRDefault="00121F8A" w:rsidP="006C3E48">
      <w:pPr>
        <w:pStyle w:val="BodyTextIndent"/>
        <w:ind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6C3E48">
        <w:rPr>
          <w:rFonts w:ascii="Times New Roman" w:hAnsi="Times New Roman" w:cs="Times New Roman"/>
          <w:b/>
          <w:bCs/>
          <w:sz w:val="22"/>
          <w:szCs w:val="22"/>
        </w:rPr>
        <w:t>Характеристика социально-экономического положения Коровинского сельсовета.</w:t>
      </w:r>
    </w:p>
    <w:p w:rsidR="00121F8A" w:rsidRPr="006C3E48" w:rsidRDefault="00121F8A" w:rsidP="006C3E48">
      <w:pPr>
        <w:pStyle w:val="BodyTextInden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 xml:space="preserve">Коровинский  сельсовет расположен на юге  Мишкинского района в 125 км. от областного центра г. Кургана, в 35 км. от районного поселка Мишкино и железнодорожной станции. На юго-востоке граница проходит с Куртамышским  районом, на юге примыкают земли Мыркайского сельсовета, на севере Маслинского, на северо-западе Краснознаменского сельсоветов. Общая протяжённость автомобильных дорог составляет 41,31 км, в том числе с твердым покрытием 35,31 км., общая протяжённость автомобильных дорог муниципального значения 12 км. </w:t>
      </w:r>
    </w:p>
    <w:p w:rsidR="00121F8A" w:rsidRPr="006C3E48" w:rsidRDefault="00121F8A" w:rsidP="006C3E48">
      <w:pPr>
        <w:pStyle w:val="BodyTextInden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>Площадь территории сельсовета – 13377 га</w:t>
      </w:r>
    </w:p>
    <w:p w:rsidR="00121F8A" w:rsidRPr="006C3E48" w:rsidRDefault="00121F8A" w:rsidP="006C3E48">
      <w:pPr>
        <w:rPr>
          <w:rFonts w:ascii="Times New Roman" w:hAnsi="Times New Roman" w:cs="Times New Roman"/>
        </w:rPr>
      </w:pPr>
      <w:r w:rsidRPr="006C3E48">
        <w:rPr>
          <w:rFonts w:ascii="Times New Roman" w:hAnsi="Times New Roman" w:cs="Times New Roman"/>
        </w:rPr>
        <w:t>Численность постоян</w:t>
      </w:r>
      <w:r>
        <w:rPr>
          <w:rFonts w:ascii="Times New Roman" w:hAnsi="Times New Roman" w:cs="Times New Roman"/>
        </w:rPr>
        <w:t>ного населения сельсовета 490</w:t>
      </w:r>
      <w:r w:rsidRPr="006C3E48">
        <w:rPr>
          <w:rFonts w:ascii="Times New Roman" w:hAnsi="Times New Roman" w:cs="Times New Roman"/>
        </w:rPr>
        <w:t xml:space="preserve"> человек. За 2013 год на территории Коровинского</w:t>
      </w:r>
      <w:r>
        <w:rPr>
          <w:rFonts w:ascii="Times New Roman" w:hAnsi="Times New Roman" w:cs="Times New Roman"/>
        </w:rPr>
        <w:t xml:space="preserve"> сельсовета зарегистрировано 5</w:t>
      </w:r>
      <w:r w:rsidRPr="006C3E48">
        <w:rPr>
          <w:rFonts w:ascii="Times New Roman" w:hAnsi="Times New Roman" w:cs="Times New Roman"/>
        </w:rPr>
        <w:t xml:space="preserve"> смертей, не зарегистрировано ни одного рождения.    На территории   сельсовета  расположено три  населённых пункта: село Коровье, деревни Озерки и  Шумиловка. В с</w:t>
      </w:r>
      <w:r>
        <w:rPr>
          <w:rFonts w:ascii="Times New Roman" w:hAnsi="Times New Roman" w:cs="Times New Roman"/>
        </w:rPr>
        <w:t>еле Коровье  проживает      430</w:t>
      </w:r>
      <w:r w:rsidRPr="006C3E4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человек, в  д. Озерки  -   60 </w:t>
      </w:r>
      <w:r w:rsidRPr="006C3E48">
        <w:rPr>
          <w:rFonts w:ascii="Times New Roman" w:hAnsi="Times New Roman" w:cs="Times New Roman"/>
        </w:rPr>
        <w:t>человек.</w:t>
      </w:r>
      <w:r>
        <w:rPr>
          <w:rFonts w:ascii="Times New Roman" w:hAnsi="Times New Roman" w:cs="Times New Roman"/>
        </w:rPr>
        <w:t xml:space="preserve"> </w:t>
      </w:r>
      <w:r w:rsidRPr="006C3E48">
        <w:rPr>
          <w:rFonts w:ascii="Times New Roman" w:hAnsi="Times New Roman" w:cs="Times New Roman"/>
        </w:rPr>
        <w:t>Средний возраст жителей поселения составляет  45 лет. Социально-демографическ</w:t>
      </w:r>
      <w:r>
        <w:rPr>
          <w:rFonts w:ascii="Times New Roman" w:hAnsi="Times New Roman" w:cs="Times New Roman"/>
        </w:rPr>
        <w:t xml:space="preserve">ий состав населения: женщин -256  человек, мужчин- 224 </w:t>
      </w:r>
      <w:r w:rsidRPr="006C3E48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6C3E48">
        <w:rPr>
          <w:rFonts w:ascii="Times New Roman" w:hAnsi="Times New Roman" w:cs="Times New Roman"/>
        </w:rPr>
        <w:t>. Образовательн</w:t>
      </w:r>
      <w:r>
        <w:rPr>
          <w:rFonts w:ascii="Times New Roman" w:hAnsi="Times New Roman" w:cs="Times New Roman"/>
        </w:rPr>
        <w:t>ый уровень населения: высшее -  34</w:t>
      </w:r>
      <w:r w:rsidRPr="006C3E48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а, среднее специальное – 57 </w:t>
      </w:r>
      <w:r w:rsidRPr="006C3E48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, начальное специальное – 87 </w:t>
      </w:r>
      <w:r w:rsidRPr="006C3E48">
        <w:rPr>
          <w:rFonts w:ascii="Times New Roman" w:hAnsi="Times New Roman" w:cs="Times New Roman"/>
        </w:rPr>
        <w:t>человек. Число много</w:t>
      </w:r>
      <w:r>
        <w:rPr>
          <w:rFonts w:ascii="Times New Roman" w:hAnsi="Times New Roman" w:cs="Times New Roman"/>
        </w:rPr>
        <w:t xml:space="preserve">детных семей- 4.  </w:t>
      </w:r>
      <w:r w:rsidRPr="006C3E48">
        <w:rPr>
          <w:rFonts w:ascii="Times New Roman" w:hAnsi="Times New Roman" w:cs="Times New Roman"/>
        </w:rPr>
        <w:t>Население Коровинского  сельсовета  в основном живёт за счёт своего личного подсобного хозяйства (доходы за счёт животноводства и земельного участка), субсидий, пенсий, занимается рыбной ловлей, зимой - охотой. Многие не содержат хозяйства и живут на грани нищеты.</w:t>
      </w:r>
    </w:p>
    <w:p w:rsidR="00121F8A" w:rsidRPr="006C3E48" w:rsidRDefault="00121F8A" w:rsidP="006C3E48">
      <w:pPr>
        <w:pStyle w:val="NormalWeb"/>
        <w:rPr>
          <w:rFonts w:ascii="Times New Roman" w:hAnsi="Times New Roman" w:cs="Times New Roman"/>
          <w:b/>
          <w:bCs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>Трудоспособного населения  в трудоспособном возрасте на те</w:t>
      </w:r>
      <w:r>
        <w:rPr>
          <w:rFonts w:ascii="Times New Roman" w:hAnsi="Times New Roman" w:cs="Times New Roman"/>
          <w:sz w:val="22"/>
          <w:szCs w:val="22"/>
        </w:rPr>
        <w:t xml:space="preserve">рритории сельсовета  -  238 </w:t>
      </w:r>
      <w:r w:rsidRPr="006C3E48">
        <w:rPr>
          <w:rFonts w:ascii="Times New Roman" w:hAnsi="Times New Roman" w:cs="Times New Roman"/>
          <w:sz w:val="22"/>
          <w:szCs w:val="22"/>
        </w:rPr>
        <w:t>человек.</w:t>
      </w:r>
    </w:p>
    <w:p w:rsidR="00121F8A" w:rsidRPr="006C3E48" w:rsidRDefault="00121F8A" w:rsidP="006C3E48">
      <w:pPr>
        <w:pStyle w:val="BodyText"/>
        <w:ind w:right="-81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 xml:space="preserve">В течение последних  лет значительно сократилась  общая численность занятых  в экономике. </w:t>
      </w:r>
    </w:p>
    <w:p w:rsidR="00121F8A" w:rsidRPr="006C3E48" w:rsidRDefault="00121F8A" w:rsidP="006C3E48">
      <w:pPr>
        <w:pStyle w:val="BodyTextInden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 xml:space="preserve">Численность работающих на предприятиях и в </w:t>
      </w:r>
      <w:r>
        <w:rPr>
          <w:rFonts w:ascii="Times New Roman" w:hAnsi="Times New Roman" w:cs="Times New Roman"/>
          <w:sz w:val="22"/>
          <w:szCs w:val="22"/>
        </w:rPr>
        <w:t xml:space="preserve">организациях в 2013 году –  165 </w:t>
      </w:r>
      <w:r w:rsidRPr="006C3E48">
        <w:rPr>
          <w:rFonts w:ascii="Times New Roman" w:hAnsi="Times New Roman" w:cs="Times New Roman"/>
          <w:sz w:val="22"/>
          <w:szCs w:val="22"/>
        </w:rPr>
        <w:t xml:space="preserve"> человек,  </w:t>
      </w:r>
    </w:p>
    <w:p w:rsidR="00121F8A" w:rsidRPr="006C3E48" w:rsidRDefault="00121F8A" w:rsidP="006C3E48">
      <w:pPr>
        <w:pStyle w:val="BodyTextInden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 xml:space="preserve">в основном это работники бюджетной сферы.  </w:t>
      </w:r>
    </w:p>
    <w:p w:rsidR="00121F8A" w:rsidRPr="006C3E48" w:rsidRDefault="00121F8A" w:rsidP="006C3E48">
      <w:pPr>
        <w:pStyle w:val="BodyTextInden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27 </w:t>
      </w:r>
      <w:r w:rsidRPr="006C3E48">
        <w:rPr>
          <w:rFonts w:ascii="Times New Roman" w:hAnsi="Times New Roman" w:cs="Times New Roman"/>
          <w:sz w:val="22"/>
          <w:szCs w:val="22"/>
        </w:rPr>
        <w:t>человек работают вахтовым методом за пределами области.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>На терри</w:t>
      </w:r>
      <w:r>
        <w:rPr>
          <w:rFonts w:ascii="Times New Roman" w:hAnsi="Times New Roman" w:cs="Times New Roman"/>
          <w:sz w:val="22"/>
          <w:szCs w:val="22"/>
        </w:rPr>
        <w:t>тории сельсовета проживает  153  граждан пенсионного возраста, 26  детей до 18 лет.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территории сельсовета осуществляют свою деятельность: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Администрация Коровинского сельсовета,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Коровинский детский сад,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МКОУ «Коровинская СОШ»,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МКУК «Коровинское КДО»,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Коровинский ФАП,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Отделение ФГУП «Почта России»,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участок Мишкинских РЭС,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отделение Сбербанка,</w:t>
      </w:r>
    </w:p>
    <w:p w:rsidR="00121F8A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ветфельдшер,</w:t>
      </w:r>
    </w:p>
    <w:p w:rsidR="00121F8A" w:rsidRPr="006C3E48" w:rsidRDefault="00121F8A" w:rsidP="006C3E48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социальные работники – 5 человек. </w:t>
      </w:r>
    </w:p>
    <w:p w:rsidR="00121F8A" w:rsidRPr="006C3E48" w:rsidRDefault="00121F8A" w:rsidP="006C3E48">
      <w:pPr>
        <w:pStyle w:val="BodyTextInden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 xml:space="preserve">На территории сельсовета </w:t>
      </w:r>
      <w:r>
        <w:rPr>
          <w:rFonts w:ascii="Times New Roman" w:hAnsi="Times New Roman" w:cs="Times New Roman"/>
          <w:sz w:val="22"/>
          <w:szCs w:val="22"/>
        </w:rPr>
        <w:t>работает</w:t>
      </w:r>
      <w:r w:rsidRPr="006C3E48">
        <w:rPr>
          <w:rFonts w:ascii="Times New Roman" w:hAnsi="Times New Roman" w:cs="Times New Roman"/>
          <w:sz w:val="22"/>
          <w:szCs w:val="22"/>
        </w:rPr>
        <w:t xml:space="preserve"> МКОУ «Коровинская  средняя  общеобразовательная школа» на 320 мест. Численность учащихся составляет </w:t>
      </w:r>
      <w:r>
        <w:rPr>
          <w:rFonts w:ascii="Times New Roman" w:hAnsi="Times New Roman" w:cs="Times New Roman"/>
          <w:sz w:val="22"/>
          <w:szCs w:val="22"/>
        </w:rPr>
        <w:t xml:space="preserve"> 87 </w:t>
      </w:r>
      <w:r w:rsidRPr="006C3E48">
        <w:rPr>
          <w:rFonts w:ascii="Times New Roman" w:hAnsi="Times New Roman" w:cs="Times New Roman"/>
          <w:sz w:val="22"/>
          <w:szCs w:val="22"/>
        </w:rPr>
        <w:t xml:space="preserve"> человек. Численность  педагогических работников  школы составляет 17 человек. </w:t>
      </w:r>
    </w:p>
    <w:p w:rsidR="00121F8A" w:rsidRPr="006C3E48" w:rsidRDefault="00121F8A" w:rsidP="006C3E48">
      <w:pPr>
        <w:pStyle w:val="BodyTextInden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 xml:space="preserve">Подвоз детей для обучения осуществляется из села Мыркайское, села Масли, деревни Сосново, деревни Маслово   ежедневно. 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</w:t>
      </w:r>
      <w:r w:rsidRPr="006C3E48">
        <w:rPr>
          <w:rFonts w:ascii="Times New Roman" w:hAnsi="Times New Roman" w:cs="Times New Roman"/>
        </w:rPr>
        <w:t xml:space="preserve">подключена к Интернету, имеется   7  компьютеров. Функционирует Культурно образовательный центр (КОЦ). При Коровинской средней общеобразовательной школе имеется спортзал, спортивная площадка. В целях оздоровления и занятости молодёжи </w:t>
      </w:r>
      <w:r>
        <w:rPr>
          <w:rFonts w:ascii="Times New Roman" w:hAnsi="Times New Roman" w:cs="Times New Roman"/>
        </w:rPr>
        <w:t xml:space="preserve">в летний период </w:t>
      </w:r>
      <w:r w:rsidRPr="006C3E48">
        <w:rPr>
          <w:rFonts w:ascii="Times New Roman" w:hAnsi="Times New Roman" w:cs="Times New Roman"/>
        </w:rPr>
        <w:t>работает тренер</w:t>
      </w:r>
      <w:r>
        <w:rPr>
          <w:rFonts w:ascii="Times New Roman" w:hAnsi="Times New Roman" w:cs="Times New Roman"/>
        </w:rPr>
        <w:t>-</w:t>
      </w:r>
      <w:r w:rsidRPr="006C3E48">
        <w:rPr>
          <w:rFonts w:ascii="Times New Roman" w:hAnsi="Times New Roman" w:cs="Times New Roman"/>
        </w:rPr>
        <w:t>общественни</w:t>
      </w:r>
      <w:r>
        <w:rPr>
          <w:rFonts w:ascii="Times New Roman" w:hAnsi="Times New Roman" w:cs="Times New Roman"/>
        </w:rPr>
        <w:t>к</w:t>
      </w:r>
      <w:r w:rsidRPr="006C3E4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Ежегодно функционирует летний оздоровительный лагерь с дневным пребыванием.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работает Коровинский ФАП, численность среднего медицинского персонала -2 человека. В 2013 году диспансеризацию прошли  91 человек.</w:t>
      </w:r>
    </w:p>
    <w:p w:rsidR="00121F8A" w:rsidRPr="006C3E48" w:rsidRDefault="00121F8A" w:rsidP="006C3E48">
      <w:pPr>
        <w:rPr>
          <w:rFonts w:ascii="Times New Roman" w:hAnsi="Times New Roman" w:cs="Times New Roman"/>
        </w:rPr>
      </w:pPr>
      <w:r w:rsidRPr="006C3E48">
        <w:rPr>
          <w:rFonts w:ascii="Times New Roman" w:hAnsi="Times New Roman" w:cs="Times New Roman"/>
        </w:rPr>
        <w:t>На территории  сельсовета работает МКУК «Коровинское культурно-досуговое объединение», библиотека.</w:t>
      </w:r>
      <w:r>
        <w:rPr>
          <w:rFonts w:ascii="Times New Roman" w:hAnsi="Times New Roman" w:cs="Times New Roman"/>
        </w:rPr>
        <w:t xml:space="preserve"> </w:t>
      </w:r>
      <w:r w:rsidRPr="006C3E48">
        <w:rPr>
          <w:rFonts w:ascii="Times New Roman" w:hAnsi="Times New Roman" w:cs="Times New Roman"/>
        </w:rPr>
        <w:t>Работниками культуры совместно со структурами, входящими в культурно - образовательный центр регулярно проводятся культурные мероприятия, организовываются вечера отдыха,  концерты, дискотеки. Жители села  занимаются многими видами народных промыслов и ремесел (вязание крючком, макраме, коклюшки  и другое).</w:t>
      </w:r>
      <w:r>
        <w:rPr>
          <w:rFonts w:ascii="Times New Roman" w:hAnsi="Times New Roman" w:cs="Times New Roman"/>
        </w:rPr>
        <w:t xml:space="preserve"> </w:t>
      </w:r>
      <w:r w:rsidRPr="006C3E48">
        <w:rPr>
          <w:rFonts w:ascii="Times New Roman" w:hAnsi="Times New Roman" w:cs="Times New Roman"/>
        </w:rPr>
        <w:t>Школьники и молодёжь участвуют в спортивных мероприятиях, проводимых в районе, занимая призовые места.</w:t>
      </w:r>
      <w:r>
        <w:rPr>
          <w:rFonts w:ascii="Times New Roman" w:hAnsi="Times New Roman" w:cs="Times New Roman"/>
        </w:rPr>
        <w:t xml:space="preserve"> </w:t>
      </w:r>
      <w:r w:rsidRPr="006C3E48">
        <w:rPr>
          <w:rFonts w:ascii="Times New Roman" w:hAnsi="Times New Roman" w:cs="Times New Roman"/>
        </w:rPr>
        <w:t xml:space="preserve">В библиотеке проводятся тематические вечера, беседы, лекции, организуются конкурсы, принимают участие в подготовке и проведении народных праздников. В спортзале школы  и на спортивной площадке проводятся спортивные секции по баскетболу и волейболу. </w:t>
      </w:r>
    </w:p>
    <w:p w:rsidR="00121F8A" w:rsidRPr="006C3E48" w:rsidRDefault="00121F8A" w:rsidP="006C3E48">
      <w:pPr>
        <w:rPr>
          <w:rFonts w:ascii="Times New Roman" w:hAnsi="Times New Roman" w:cs="Times New Roman"/>
        </w:rPr>
      </w:pPr>
      <w:r w:rsidRPr="006C3E48">
        <w:rPr>
          <w:rFonts w:ascii="Times New Roman" w:hAnsi="Times New Roman" w:cs="Times New Roman"/>
        </w:rPr>
        <w:t>В структуре экономики сельсовета средняя доля приходится на  сельское хозяйство.</w:t>
      </w:r>
      <w:r>
        <w:rPr>
          <w:rFonts w:ascii="Times New Roman" w:hAnsi="Times New Roman" w:cs="Times New Roman"/>
        </w:rPr>
        <w:t xml:space="preserve"> </w:t>
      </w:r>
      <w:r w:rsidRPr="006C3E48">
        <w:rPr>
          <w:rFonts w:ascii="Times New Roman" w:hAnsi="Times New Roman" w:cs="Times New Roman"/>
        </w:rPr>
        <w:t xml:space="preserve">Количество хозяйств всех категорий, расположенных на территории Коровинского  сельсовета составляет </w:t>
      </w:r>
      <w:r>
        <w:rPr>
          <w:rFonts w:ascii="Times New Roman" w:hAnsi="Times New Roman" w:cs="Times New Roman"/>
        </w:rPr>
        <w:t>208</w:t>
      </w:r>
      <w:r w:rsidRPr="006C3E48">
        <w:rPr>
          <w:rFonts w:ascii="Times New Roman" w:hAnsi="Times New Roman" w:cs="Times New Roman"/>
        </w:rPr>
        <w:t xml:space="preserve">  единиц, в том числе 3  крестьянско-фермерских хозяйства (КФХ Небогатов Г.И., КФХ Джомидава И.М., КФХ Рукавишников С.Н.)</w:t>
      </w:r>
    </w:p>
    <w:p w:rsidR="00121F8A" w:rsidRDefault="00121F8A" w:rsidP="006C3E48">
      <w:pPr>
        <w:rPr>
          <w:rFonts w:ascii="Times New Roman" w:hAnsi="Times New Roman" w:cs="Times New Roman"/>
        </w:rPr>
      </w:pPr>
      <w:r w:rsidRPr="006C3E48">
        <w:rPr>
          <w:rFonts w:ascii="Times New Roman" w:hAnsi="Times New Roman" w:cs="Times New Roman"/>
        </w:rPr>
        <w:t>Обрабатывается всего 1914 га сельхозугодий, в том числе пашни 1763 га.</w:t>
      </w:r>
      <w:r>
        <w:rPr>
          <w:rFonts w:ascii="Times New Roman" w:hAnsi="Times New Roman" w:cs="Times New Roman"/>
        </w:rPr>
        <w:t xml:space="preserve"> </w:t>
      </w:r>
      <w:r w:rsidRPr="006C3E48">
        <w:rPr>
          <w:rFonts w:ascii="Times New Roman" w:hAnsi="Times New Roman" w:cs="Times New Roman"/>
        </w:rPr>
        <w:t>Основной  сельскохозяйственной  отраслью является растениеводство, которое  специализируется на производств</w:t>
      </w:r>
      <w:r>
        <w:rPr>
          <w:rFonts w:ascii="Times New Roman" w:hAnsi="Times New Roman" w:cs="Times New Roman"/>
        </w:rPr>
        <w:t xml:space="preserve">е  зерна. Общая площадь приусадебных участков составляет 62 га. </w:t>
      </w:r>
      <w:r w:rsidRPr="006C3E48">
        <w:rPr>
          <w:rFonts w:ascii="Times New Roman" w:hAnsi="Times New Roman" w:cs="Times New Roman"/>
        </w:rPr>
        <w:t xml:space="preserve">Общее поголовье КРС </w:t>
      </w:r>
      <w:r>
        <w:rPr>
          <w:rFonts w:ascii="Times New Roman" w:hAnsi="Times New Roman" w:cs="Times New Roman"/>
        </w:rPr>
        <w:t xml:space="preserve"> </w:t>
      </w:r>
      <w:r w:rsidRPr="006C3E48">
        <w:rPr>
          <w:rFonts w:ascii="Times New Roman" w:hAnsi="Times New Roman" w:cs="Times New Roman"/>
        </w:rPr>
        <w:t xml:space="preserve">составляет  </w:t>
      </w:r>
      <w:r>
        <w:rPr>
          <w:rFonts w:ascii="Times New Roman" w:hAnsi="Times New Roman" w:cs="Times New Roman"/>
        </w:rPr>
        <w:t xml:space="preserve">84 </w:t>
      </w:r>
      <w:r w:rsidRPr="006C3E48">
        <w:rPr>
          <w:rFonts w:ascii="Times New Roman" w:hAnsi="Times New Roman" w:cs="Times New Roman"/>
        </w:rPr>
        <w:t xml:space="preserve"> голов</w:t>
      </w:r>
      <w:r>
        <w:rPr>
          <w:rFonts w:ascii="Times New Roman" w:hAnsi="Times New Roman" w:cs="Times New Roman"/>
        </w:rPr>
        <w:t>ы</w:t>
      </w:r>
      <w:r w:rsidRPr="006C3E48">
        <w:rPr>
          <w:rFonts w:ascii="Times New Roman" w:hAnsi="Times New Roman" w:cs="Times New Roman"/>
        </w:rPr>
        <w:t>, в т.ч. коров</w:t>
      </w:r>
      <w:r>
        <w:rPr>
          <w:rFonts w:ascii="Times New Roman" w:hAnsi="Times New Roman" w:cs="Times New Roman"/>
        </w:rPr>
        <w:t xml:space="preserve"> </w:t>
      </w:r>
      <w:r w:rsidRPr="006C3E4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49</w:t>
      </w:r>
      <w:r w:rsidRPr="006C3E48">
        <w:rPr>
          <w:rFonts w:ascii="Times New Roman" w:hAnsi="Times New Roman" w:cs="Times New Roman"/>
        </w:rPr>
        <w:t xml:space="preserve"> голов.</w:t>
      </w:r>
      <w:r>
        <w:rPr>
          <w:rFonts w:ascii="Times New Roman" w:hAnsi="Times New Roman" w:cs="Times New Roman"/>
        </w:rPr>
        <w:t xml:space="preserve"> Для развития ЛПХ созданы все условия, имеются сенокосные угодья, пастбища, работает ветфельдшер, который регулярно проводит плановые и экстренные прививочные обработки скота и птицы. Ежегодно на сельских сходах нанимаются пастухи для выпаса скота ЛПХ. Но в связи со снижением закупочной цены на молоко и мясо, в связи с ростом цен на корма и ГСМ, поголовье скота в ЛПХ резко сокращается. Излишки продукции реализуются среди населения, закуп на территории сельсовета не ведется.</w:t>
      </w:r>
    </w:p>
    <w:p w:rsidR="00121F8A" w:rsidRPr="006C3E48" w:rsidRDefault="00121F8A" w:rsidP="006C3E48">
      <w:pPr>
        <w:pStyle w:val="BodyTextIndent"/>
        <w:jc w:val="left"/>
        <w:rPr>
          <w:rFonts w:ascii="Times New Roman" w:hAnsi="Times New Roman" w:cs="Times New Roman"/>
          <w:sz w:val="22"/>
          <w:szCs w:val="22"/>
        </w:rPr>
      </w:pPr>
      <w:r w:rsidRPr="006C3E48">
        <w:rPr>
          <w:rFonts w:ascii="Times New Roman" w:hAnsi="Times New Roman" w:cs="Times New Roman"/>
          <w:sz w:val="22"/>
          <w:szCs w:val="22"/>
        </w:rPr>
        <w:t>На сегодняшний день торговую деятельность осуществляет всего 2 магазина: Центрального потребительского общества, ИП Иванцовой Е.В., кроме того,   отделение связи в селе Коровье, оказывая почтовые услуги, осуществляют торговлю товарами народного потребления. В течении 2013 годы были закрыты  магазины ИП Кудряшовой С.Ю. и  Шастовой Е.В.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Связь с районным центром р.п. Мишкино осуществляется личным транспортом и маршрутным такси ИП Дудин 1 раз в неделю.</w:t>
      </w:r>
    </w:p>
    <w:p w:rsidR="00121F8A" w:rsidRPr="006C3E48" w:rsidRDefault="00121F8A" w:rsidP="006C3E48">
      <w:pPr>
        <w:rPr>
          <w:rFonts w:ascii="Times New Roman" w:hAnsi="Times New Roman" w:cs="Times New Roman"/>
          <w:b/>
          <w:bCs/>
        </w:rPr>
      </w:pPr>
      <w:r w:rsidRPr="006C3E48">
        <w:rPr>
          <w:rFonts w:ascii="Times New Roman" w:hAnsi="Times New Roman" w:cs="Times New Roman"/>
          <w:b/>
          <w:bCs/>
        </w:rPr>
        <w:t>Жилищно-коммунальное хозяйство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Жильем население Коровинского сельсовета полностью обеспечено, люди проживают в  квартирах и собственных домах, многие из которых юридически не оформлены. Общая площадь жилого фонда составляет 10617 кв.м., на одного жителя приходится  21,6 кв.м.  На учете в качестве нуждающихся в улучшении жилищных условий ни кто не состоит, нового строительства на территории сельсовета не ведется. По просьбам жителей оказывается помощь в оформлении документов по регистрации собственности на землю и имущество. Так в 2013 году оформлено по просьбе жителей 10  домов и  7  земельных участков. Жилищный фонд не благоустроен.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Разработаны и утверждены Правила землепользования и застройки на территории сельсовета.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Питьевой водой население снабжается из водозаборной башни, проводится ежеквартальный лабораторный анализ воды. Для технических целей в основном  пользуются водой из собственных скважин, которых уже около 30.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Отопление печное, дрова заготавливаются населением самостоятельно, или приобретаются у арендатора ИП Пережегина О.В.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Сжиженным газом население обеспечивает ОАО «Курганоблгаз», в 2013 году Администрация сельсовета оказывала помощь населению по обеспечению бытовым газом, специалистом составлялись заявки, которые потом передавались в райгаз.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Специалистом Администрации оказана помощь гражданам льготных категорий в оформлении пакета документов для получения льгот по ЖКВ.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течении зимнего периода  2013-2014 г. проводилась очистка дорог от снега, своевременно и качественно, в летний период проводится грейдирование  и засыпка ям.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Населенные пункты освещаются 14 уличными фонарями, приобретено еще 11фонарей, которые планируется установить в течении 2014 года, при наличии денежных средств.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Обязательными стали субботники по уборке и санитарной очистке населенных пунктов, выявляются и ликвидируются несанкционированные свалки. Администрацией сельсовета населению предоставляется трактор для вывозки мусора на свалку ТБО.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проводится косметический ремонт памятника воинам, погибшим в ВОВ.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2013 году Администрацией сельсовета был организован субботник по очистке территории кладбища и вывозке мусора, надеюсь, что это мероприятие станет  доброй традицией и в следующий раз в нем примет участие большее количество жителей. </w:t>
      </w:r>
    </w:p>
    <w:p w:rsidR="00121F8A" w:rsidRDefault="00121F8A" w:rsidP="006C3E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Работа с населением</w:t>
      </w:r>
    </w:p>
    <w:p w:rsidR="00121F8A" w:rsidRDefault="00121F8A" w:rsidP="0080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Часы и дни приема граждан по личным вопросам Главой Коровинского сельсовета и главным специалистом Администрации Коровинского сельсовета определены.</w:t>
      </w:r>
    </w:p>
    <w:p w:rsidR="00121F8A" w:rsidRPr="008051A4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2013 году Главой Коровинского сельсовета было принято 30 человек, специалистом  30  человек. Письменных обращений в 2013 году не было. Все обращения регистрируются в журналах личного приема. В основном обращения по вопросам освещения, водоснабжения, по оформлению документов на жилые дома и земельные участки, оформления доверенностей, вступление в наследство, по продлению субсидий, по приобретению дров. Все обращения рассмотрены, удовлетворены, даны устные разъяснения. </w:t>
      </w:r>
    </w:p>
    <w:p w:rsidR="00121F8A" w:rsidRDefault="00121F8A" w:rsidP="006C3E48">
      <w:pPr>
        <w:rPr>
          <w:rFonts w:ascii="Times New Roman" w:hAnsi="Times New Roman" w:cs="Times New Roman"/>
        </w:rPr>
      </w:pPr>
      <w:r w:rsidRPr="006C3E48">
        <w:rPr>
          <w:rFonts w:ascii="Times New Roman" w:hAnsi="Times New Roman" w:cs="Times New Roman"/>
        </w:rPr>
        <w:t>Админ</w:t>
      </w:r>
      <w:r>
        <w:rPr>
          <w:rFonts w:ascii="Times New Roman" w:hAnsi="Times New Roman" w:cs="Times New Roman"/>
        </w:rPr>
        <w:t xml:space="preserve">истрация Коровинского сельсовета сотрудничает с Мишкинским центром занятости населения, в 2013 году было трудоустроено  5 человек  по договору на общественные работы. 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проведено  2 сельских схода, на которых рассмотрены следующие вопросы: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пожарной безопасности,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водоснабжении,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благоустройстве населенных пунктов,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выпасе частного скота.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Регулярно оказывается помощь по оформлению документов на субсидии. Главным специалистом в  2013 году совершено  34  нотариальных действия, из них: выдано доверенностей 27, отказ от вступления в наследство - 4, завещаний - 1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для населения доводится путем размещения на информационных стендах в здании Администрации сельсовета и в здании сельской библиотеки, через информационный бюллетень «Официальный вестник Администрации Коровинского сельсовета»</w:t>
      </w:r>
    </w:p>
    <w:p w:rsidR="00121F8A" w:rsidRDefault="00121F8A" w:rsidP="008051A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Организация муниципального управления</w:t>
      </w:r>
    </w:p>
    <w:p w:rsidR="00121F8A" w:rsidRPr="008051A4" w:rsidRDefault="00121F8A" w:rsidP="008051A4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    </w:t>
      </w:r>
      <w:r w:rsidRPr="008051A4">
        <w:rPr>
          <w:rFonts w:ascii="Times New Roman" w:hAnsi="Times New Roman" w:cs="Times New Roman"/>
        </w:rPr>
        <w:t xml:space="preserve">Работа Администрации </w:t>
      </w:r>
      <w:r>
        <w:rPr>
          <w:rFonts w:ascii="Times New Roman" w:hAnsi="Times New Roman" w:cs="Times New Roman"/>
        </w:rPr>
        <w:t>Коровинского</w:t>
      </w:r>
      <w:r w:rsidRPr="008051A4">
        <w:rPr>
          <w:rFonts w:ascii="Times New Roman" w:hAnsi="Times New Roman" w:cs="Times New Roman"/>
        </w:rPr>
        <w:t xml:space="preserve"> сельсовета ведется  в соответствии с утвержденным планом работы Администрации на каждый квартал. Контроль за выполнением плана работы осуществляет главный специалист Администрации </w:t>
      </w:r>
      <w:r>
        <w:rPr>
          <w:rFonts w:ascii="Times New Roman" w:hAnsi="Times New Roman" w:cs="Times New Roman"/>
        </w:rPr>
        <w:t>Коровинского</w:t>
      </w:r>
      <w:r w:rsidRPr="008051A4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Сереброва О.И.</w:t>
      </w:r>
    </w:p>
    <w:p w:rsidR="00121F8A" w:rsidRPr="008051A4" w:rsidRDefault="00121F8A" w:rsidP="008051A4">
      <w:pPr>
        <w:jc w:val="both"/>
        <w:rPr>
          <w:rFonts w:ascii="Times New Roman" w:hAnsi="Times New Roman" w:cs="Times New Roman"/>
        </w:rPr>
      </w:pPr>
      <w:r w:rsidRPr="008051A4">
        <w:rPr>
          <w:rFonts w:ascii="Times New Roman" w:hAnsi="Times New Roman" w:cs="Times New Roman"/>
        </w:rPr>
        <w:tab/>
        <w:t xml:space="preserve">За 2013 год </w:t>
      </w:r>
      <w:r>
        <w:rPr>
          <w:rFonts w:ascii="Times New Roman" w:hAnsi="Times New Roman" w:cs="Times New Roman"/>
        </w:rPr>
        <w:t>подготовлено и принято  распоряжений Главы – 52</w:t>
      </w:r>
      <w:r w:rsidRPr="008051A4">
        <w:rPr>
          <w:rFonts w:ascii="Times New Roman" w:hAnsi="Times New Roman" w:cs="Times New Roman"/>
        </w:rPr>
        <w:t xml:space="preserve">, распоряжений Администрации – </w:t>
      </w:r>
      <w:r>
        <w:rPr>
          <w:rFonts w:ascii="Times New Roman" w:hAnsi="Times New Roman" w:cs="Times New Roman"/>
        </w:rPr>
        <w:t>13</w:t>
      </w:r>
      <w:r w:rsidRPr="008051A4">
        <w:rPr>
          <w:rFonts w:ascii="Times New Roman" w:hAnsi="Times New Roman" w:cs="Times New Roman"/>
        </w:rPr>
        <w:t xml:space="preserve">, постановлений Главы – </w:t>
      </w:r>
      <w:r>
        <w:rPr>
          <w:rFonts w:ascii="Times New Roman" w:hAnsi="Times New Roman" w:cs="Times New Roman"/>
        </w:rPr>
        <w:t>9</w:t>
      </w:r>
      <w:r w:rsidRPr="008051A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8051A4">
        <w:rPr>
          <w:rFonts w:ascii="Times New Roman" w:hAnsi="Times New Roman" w:cs="Times New Roman"/>
        </w:rPr>
        <w:t xml:space="preserve">постановлений Администрации – </w:t>
      </w:r>
      <w:r>
        <w:rPr>
          <w:rFonts w:ascii="Times New Roman" w:hAnsi="Times New Roman" w:cs="Times New Roman"/>
        </w:rPr>
        <w:t>22</w:t>
      </w:r>
    </w:p>
    <w:p w:rsidR="00121F8A" w:rsidRDefault="00121F8A" w:rsidP="008051A4">
      <w:pPr>
        <w:jc w:val="both"/>
        <w:rPr>
          <w:rFonts w:ascii="Arial" w:hAnsi="Arial" w:cs="Arial"/>
        </w:rPr>
      </w:pPr>
      <w:r w:rsidRPr="008051A4">
        <w:rPr>
          <w:rFonts w:ascii="Times New Roman" w:hAnsi="Times New Roman" w:cs="Times New Roman"/>
        </w:rPr>
        <w:t xml:space="preserve">Дела Администрации </w:t>
      </w:r>
      <w:r>
        <w:rPr>
          <w:rFonts w:ascii="Times New Roman" w:hAnsi="Times New Roman" w:cs="Times New Roman"/>
        </w:rPr>
        <w:t>Коровинского</w:t>
      </w:r>
      <w:r w:rsidRPr="008051A4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ведутся</w:t>
      </w:r>
      <w:r w:rsidRPr="008051A4">
        <w:rPr>
          <w:rFonts w:ascii="Times New Roman" w:hAnsi="Times New Roman" w:cs="Times New Roman"/>
        </w:rPr>
        <w:t xml:space="preserve"> в соответствии с разработанной и утвержденной номенклатурой на 2013 год. </w:t>
      </w:r>
    </w:p>
    <w:p w:rsidR="00121F8A" w:rsidRPr="008051A4" w:rsidRDefault="00121F8A" w:rsidP="008051A4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    </w:t>
      </w:r>
      <w:r w:rsidRPr="008051A4">
        <w:rPr>
          <w:rFonts w:ascii="Times New Roman" w:hAnsi="Times New Roman" w:cs="Times New Roman"/>
        </w:rPr>
        <w:t>В течении года было проведено 10 аппаратных совещаний, где рассматривались вопросы местного значения с приглашенными работниками учреждений Коровинского</w:t>
      </w:r>
      <w:r>
        <w:rPr>
          <w:rFonts w:ascii="Times New Roman" w:hAnsi="Times New Roman" w:cs="Times New Roman"/>
        </w:rPr>
        <w:t xml:space="preserve"> </w:t>
      </w:r>
      <w:r w:rsidRPr="008051A4">
        <w:rPr>
          <w:rFonts w:ascii="Times New Roman" w:hAnsi="Times New Roman" w:cs="Times New Roman"/>
        </w:rPr>
        <w:t>сельсовета.</w:t>
      </w:r>
    </w:p>
    <w:p w:rsidR="00121F8A" w:rsidRDefault="00121F8A" w:rsidP="008051A4">
      <w:pPr>
        <w:jc w:val="both"/>
        <w:rPr>
          <w:rFonts w:ascii="Times New Roman" w:hAnsi="Times New Roman" w:cs="Times New Roman"/>
        </w:rPr>
      </w:pPr>
      <w:r w:rsidRPr="008051A4">
        <w:rPr>
          <w:rFonts w:ascii="Times New Roman" w:hAnsi="Times New Roman" w:cs="Times New Roman"/>
        </w:rPr>
        <w:t xml:space="preserve">       В 2013 году на заседаниях </w:t>
      </w:r>
      <w:r>
        <w:rPr>
          <w:rFonts w:ascii="Times New Roman" w:hAnsi="Times New Roman" w:cs="Times New Roman"/>
        </w:rPr>
        <w:t xml:space="preserve">Коровинской сельской </w:t>
      </w:r>
      <w:r w:rsidRPr="008051A4">
        <w:rPr>
          <w:rFonts w:ascii="Times New Roman" w:hAnsi="Times New Roman" w:cs="Times New Roman"/>
        </w:rPr>
        <w:t xml:space="preserve"> Думы принято 37 решений.</w:t>
      </w:r>
    </w:p>
    <w:p w:rsidR="00121F8A" w:rsidRPr="008051A4" w:rsidRDefault="00121F8A" w:rsidP="008051A4">
      <w:pPr>
        <w:jc w:val="both"/>
        <w:rPr>
          <w:rFonts w:ascii="Times New Roman" w:hAnsi="Times New Roman" w:cs="Times New Roman"/>
          <w:b/>
          <w:bCs/>
        </w:rPr>
      </w:pPr>
      <w:r w:rsidRPr="008051A4">
        <w:rPr>
          <w:rFonts w:ascii="Times New Roman" w:hAnsi="Times New Roman" w:cs="Times New Roman"/>
          <w:b/>
          <w:bCs/>
        </w:rPr>
        <w:t>Исполнение бюджета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доходной и расходной части бюджета находится под постоянным контролем.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по доходам за 2013 год исполнен на  100,4 %, доходов назначено </w:t>
      </w:r>
      <w:r>
        <w:rPr>
          <w:rFonts w:ascii="Arial" w:hAnsi="Arial" w:cs="Arial"/>
          <w:sz w:val="24"/>
          <w:szCs w:val="24"/>
        </w:rPr>
        <w:t xml:space="preserve"> </w:t>
      </w:r>
      <w:r w:rsidRPr="00E6439A">
        <w:rPr>
          <w:rFonts w:ascii="Times New Roman" w:hAnsi="Times New Roman" w:cs="Times New Roman"/>
        </w:rPr>
        <w:t xml:space="preserve">2609102 </w:t>
      </w:r>
      <w:r>
        <w:rPr>
          <w:rFonts w:ascii="Times New Roman" w:hAnsi="Times New Roman" w:cs="Times New Roman"/>
        </w:rPr>
        <w:t>руб., исполнено 2618591,58  руб., в том числе собственные доходы назначено 202100 руб., исполнено  238758 руб. 12 коп., что составляет 118,1 %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назначено  2478230 руб., исполнено 2085039,66 руб., что составляет  84,1 %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бюджета на содержание ОМС составили  714326,39 руб., что составляет  85 % к назначенному,</w:t>
      </w:r>
    </w:p>
    <w:p w:rsidR="00121F8A" w:rsidRDefault="00121F8A" w:rsidP="0080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бюджета на содержание МПО, составили 617231,84 руб., что составляет  90 % к назначенному.</w:t>
      </w:r>
    </w:p>
    <w:p w:rsidR="00121F8A" w:rsidRDefault="00121F8A" w:rsidP="0080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Отчетность в финансовый отдел предоставляется в установленные сроки.</w:t>
      </w:r>
    </w:p>
    <w:p w:rsidR="00121F8A" w:rsidRDefault="00121F8A" w:rsidP="008051A4">
      <w:pPr>
        <w:rPr>
          <w:rFonts w:ascii="Times New Roman" w:hAnsi="Times New Roman" w:cs="Times New Roman"/>
        </w:rPr>
      </w:pPr>
    </w:p>
    <w:p w:rsidR="00121F8A" w:rsidRPr="008051A4" w:rsidRDefault="00121F8A" w:rsidP="008051A4">
      <w:pPr>
        <w:rPr>
          <w:rFonts w:ascii="Times New Roman" w:hAnsi="Times New Roman" w:cs="Times New Roman"/>
          <w:b/>
          <w:bCs/>
        </w:rPr>
      </w:pPr>
      <w:r w:rsidRPr="008051A4">
        <w:rPr>
          <w:rFonts w:ascii="Times New Roman" w:hAnsi="Times New Roman" w:cs="Times New Roman"/>
          <w:b/>
          <w:bCs/>
        </w:rPr>
        <w:t>Проблемы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замена водонапорной башни,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текущий ремонт водопровода,</w:t>
      </w:r>
    </w:p>
    <w:p w:rsidR="00121F8A" w:rsidRDefault="00121F8A" w:rsidP="006C3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установки фонарей уличного освещения,</w:t>
      </w:r>
    </w:p>
    <w:p w:rsidR="00121F8A" w:rsidRDefault="00121F8A" w:rsidP="006C3E48">
      <w:pPr>
        <w:rPr>
          <w:rFonts w:ascii="Times New Roman" w:hAnsi="Times New Roman" w:cs="Times New Roman"/>
        </w:rPr>
      </w:pPr>
    </w:p>
    <w:p w:rsidR="00121F8A" w:rsidRPr="006C3E48" w:rsidRDefault="00121F8A" w:rsidP="006C3E48">
      <w:pPr>
        <w:rPr>
          <w:rFonts w:ascii="Times New Roman" w:hAnsi="Times New Roman" w:cs="Times New Roman"/>
        </w:rPr>
      </w:pPr>
    </w:p>
    <w:sectPr w:rsidR="00121F8A" w:rsidRPr="006C3E48" w:rsidSect="0085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E48"/>
    <w:rsid w:val="000B268A"/>
    <w:rsid w:val="00121F8A"/>
    <w:rsid w:val="001A6074"/>
    <w:rsid w:val="002632C2"/>
    <w:rsid w:val="003122AC"/>
    <w:rsid w:val="00392EC4"/>
    <w:rsid w:val="00465736"/>
    <w:rsid w:val="00537942"/>
    <w:rsid w:val="006C3E48"/>
    <w:rsid w:val="00790A98"/>
    <w:rsid w:val="008051A4"/>
    <w:rsid w:val="00853E62"/>
    <w:rsid w:val="00873076"/>
    <w:rsid w:val="00AA7DD2"/>
    <w:rsid w:val="00CF2A57"/>
    <w:rsid w:val="00D50405"/>
    <w:rsid w:val="00DE507A"/>
    <w:rsid w:val="00E6439A"/>
    <w:rsid w:val="00E902B2"/>
    <w:rsid w:val="00FC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6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C3E48"/>
    <w:pPr>
      <w:snapToGrid w:val="0"/>
      <w:spacing w:after="0" w:line="240" w:lineRule="auto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C3E48"/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aliases w:val="Обычный (Web)1"/>
    <w:basedOn w:val="Normal"/>
    <w:uiPriority w:val="99"/>
    <w:rsid w:val="006C3E48"/>
    <w:pPr>
      <w:spacing w:before="43" w:after="43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C3E48"/>
    <w:pPr>
      <w:spacing w:after="12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3E4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4</Pages>
  <Words>1654</Words>
  <Characters>9429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Korov'e</cp:lastModifiedBy>
  <cp:revision>7</cp:revision>
  <dcterms:created xsi:type="dcterms:W3CDTF">2001-12-31T23:08:00Z</dcterms:created>
  <dcterms:modified xsi:type="dcterms:W3CDTF">2014-06-26T10:19:00Z</dcterms:modified>
</cp:coreProperties>
</file>