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91" w:rsidRPr="00624B92" w:rsidRDefault="004C7691" w:rsidP="00DD1868">
      <w:pPr>
        <w:ind w:left="-142" w:firstLine="284"/>
        <w:jc w:val="center"/>
        <w:rPr>
          <w:sz w:val="36"/>
          <w:szCs w:val="36"/>
        </w:rPr>
      </w:pPr>
      <w:r w:rsidRPr="00624B92">
        <w:rPr>
          <w:sz w:val="36"/>
          <w:szCs w:val="36"/>
        </w:rPr>
        <w:t>Меры безопасности при ледоставе</w:t>
      </w:r>
    </w:p>
    <w:p w:rsidR="004C7691" w:rsidRPr="00624B92" w:rsidRDefault="004C7691" w:rsidP="00DD1868">
      <w:pPr>
        <w:ind w:left="-142" w:firstLine="284"/>
        <w:jc w:val="center"/>
      </w:pPr>
    </w:p>
    <w:p w:rsidR="004C7691" w:rsidRPr="000E42A1" w:rsidRDefault="004C7691" w:rsidP="00DD1868">
      <w:pPr>
        <w:ind w:left="-284" w:firstLine="567"/>
        <w:rPr>
          <w:color w:val="FFFFFF"/>
        </w:rPr>
      </w:pPr>
    </w:p>
    <w:p w:rsidR="004C7691" w:rsidRPr="00DD1868" w:rsidRDefault="004C7691" w:rsidP="00506E2B">
      <w:pPr>
        <w:jc w:val="both"/>
      </w:pPr>
      <w:r w:rsidRPr="00DD1868">
        <w:rPr>
          <w:color w:val="000000"/>
          <w:shd w:val="clear" w:color="auto" w:fill="FFFFFF"/>
        </w:rPr>
        <w:t>В начале этой зимы синоптики обещают неустойчивую погоду. А потому в очередной раз необходимо задуматься о собственной безопасности и особенно наших детей. В начале зимы, а также в любую оттепель не нужно выходить на лёд без крайней необходимости и отпускать гулять по льду детей. Категорически запрещается выезжать на лёд на любых транспортных средствах. Согласитесь, удовольствие поскорее совершить лыжную прогулку, покататься на снегоходе или просто сократить путь домой, перейдя водоём по льду, не стоит риска для вашей жизни. Особо придется поостеречься рыбакам, чей азарт зачастую превышает чувство самосохранения.</w:t>
      </w:r>
    </w:p>
    <w:p w:rsidR="004C7691" w:rsidRDefault="004C7691" w:rsidP="00506E2B">
      <w:pPr>
        <w:jc w:val="both"/>
        <w:rPr>
          <w:color w:val="000000"/>
          <w:shd w:val="clear" w:color="auto" w:fill="FFFFFF"/>
        </w:rPr>
      </w:pPr>
      <w:r w:rsidRPr="00C57CAB">
        <w:rPr>
          <w:b/>
          <w:bCs/>
          <w:color w:val="000000"/>
          <w:shd w:val="clear" w:color="auto" w:fill="FFFFFF"/>
        </w:rPr>
        <w:t>Чего нужно избегать в период становления льда:</w:t>
      </w:r>
      <w:r w:rsidRPr="00DD1868">
        <w:rPr>
          <w:color w:val="000000"/>
        </w:rPr>
        <w:br/>
      </w:r>
      <w:r w:rsidRPr="00DD1868">
        <w:rPr>
          <w:color w:val="000000"/>
          <w:shd w:val="clear" w:color="auto" w:fill="FFFFFF"/>
        </w:rPr>
        <w:t>* никогда не выходите на лед в темное время суток и при плохой видимости (если есть туман, снегопад, дождь).</w:t>
      </w:r>
      <w:r w:rsidRPr="00DD1868">
        <w:rPr>
          <w:color w:val="000000"/>
        </w:rPr>
        <w:br/>
      </w:r>
      <w:r w:rsidRPr="00DD1868">
        <w:rPr>
          <w:color w:val="000000"/>
          <w:shd w:val="clear" w:color="auto" w:fill="FFFFFF"/>
        </w:rPr>
        <w:t>* не проверяйте на прочность лед ударом ноги. Если после первого сильного удара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r w:rsidRPr="00DD1868">
        <w:rPr>
          <w:rStyle w:val="apple-converted-space"/>
          <w:color w:val="000000"/>
          <w:shd w:val="clear" w:color="auto" w:fill="FFFFFF"/>
        </w:rPr>
        <w:t> </w:t>
      </w:r>
      <w:r w:rsidRPr="00DD1868">
        <w:rPr>
          <w:color w:val="000000"/>
        </w:rPr>
        <w:br/>
      </w:r>
      <w:r w:rsidRPr="00DD1868">
        <w:rPr>
          <w:color w:val="000000"/>
          <w:shd w:val="clear" w:color="auto" w:fill="FFFFFF"/>
        </w:rPr>
        <w:t>* НЕ ДОПУСКАЙТЕ ДЕТЕЙ НА ЛЕД ВОДОЕМОВ (на рыбалку, катание на лыжах и коньках).</w:t>
      </w:r>
      <w:r w:rsidRPr="00DD1868">
        <w:rPr>
          <w:color w:val="000000"/>
        </w:rPr>
        <w:br/>
      </w:r>
      <w:r w:rsidRPr="00DD1868">
        <w:rPr>
          <w:color w:val="000000"/>
          <w:shd w:val="clear" w:color="auto" w:fill="FFFFFF"/>
        </w:rPr>
        <w:t>Помните!!! Предупредить несчастный случай всегда легче, чем исправить.</w:t>
      </w:r>
      <w:r w:rsidRPr="00DD1868">
        <w:rPr>
          <w:color w:val="000000"/>
        </w:rPr>
        <w:br/>
      </w:r>
      <w:r w:rsidRPr="00DD1868">
        <w:rPr>
          <w:color w:val="000000"/>
          <w:shd w:val="clear" w:color="auto" w:fill="FFFFFF"/>
        </w:rPr>
        <w:t xml:space="preserve">в случае чрезвычайной ситуации вы всегда можете обратиться по номеру </w:t>
      </w:r>
    </w:p>
    <w:p w:rsidR="004C7691" w:rsidRPr="00DD1868" w:rsidRDefault="004C7691" w:rsidP="00506E2B">
      <w:pPr>
        <w:jc w:val="both"/>
        <w:rPr>
          <w:color w:val="000000"/>
          <w:shd w:val="clear" w:color="auto" w:fill="FFFFFF"/>
        </w:rPr>
      </w:pPr>
      <w:r w:rsidRPr="00DD1868">
        <w:rPr>
          <w:color w:val="000000"/>
          <w:shd w:val="clear" w:color="auto" w:fill="FFFFFF"/>
        </w:rPr>
        <w:t>службу спасения - 01 (с мобильного -112).</w:t>
      </w:r>
    </w:p>
    <w:p w:rsidR="004C7691" w:rsidRPr="00DD1868" w:rsidRDefault="004C7691">
      <w:pPr>
        <w:rPr>
          <w:color w:val="000000"/>
          <w:shd w:val="clear" w:color="auto" w:fill="FFFFFF"/>
        </w:rPr>
      </w:pPr>
    </w:p>
    <w:p w:rsidR="004C7691" w:rsidRPr="00DD1868" w:rsidRDefault="004C7691">
      <w:pPr>
        <w:rPr>
          <w:color w:val="000000"/>
          <w:shd w:val="clear" w:color="auto" w:fill="FFFFFF"/>
        </w:rPr>
      </w:pPr>
    </w:p>
    <w:p w:rsidR="004C7691" w:rsidRDefault="004C7691">
      <w:pPr>
        <w:rPr>
          <w:color w:val="000000"/>
          <w:shd w:val="clear" w:color="auto" w:fill="FFFFFF"/>
        </w:rPr>
      </w:pPr>
    </w:p>
    <w:p w:rsidR="004C7691" w:rsidRDefault="004C7691">
      <w:pPr>
        <w:rPr>
          <w:color w:val="000000"/>
          <w:shd w:val="clear" w:color="auto" w:fill="FFFFFF"/>
        </w:rPr>
      </w:pPr>
    </w:p>
    <w:p w:rsidR="004C7691" w:rsidRDefault="004C7691">
      <w:pPr>
        <w:rPr>
          <w:color w:val="000000"/>
          <w:shd w:val="clear" w:color="auto" w:fill="FFFFFF"/>
        </w:rPr>
      </w:pPr>
    </w:p>
    <w:p w:rsidR="004C7691" w:rsidRDefault="004C7691">
      <w:pPr>
        <w:rPr>
          <w:color w:val="000000"/>
          <w:shd w:val="clear" w:color="auto" w:fill="FFFFFF"/>
        </w:rPr>
      </w:pPr>
    </w:p>
    <w:sectPr w:rsidR="004C7691" w:rsidSect="00506E2B">
      <w:pgSz w:w="11909" w:h="16834"/>
      <w:pgMar w:top="1134" w:right="929" w:bottom="720" w:left="99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8FB"/>
    <w:rsid w:val="00026182"/>
    <w:rsid w:val="000B02BA"/>
    <w:rsid w:val="000E42A1"/>
    <w:rsid w:val="0018413B"/>
    <w:rsid w:val="0029541C"/>
    <w:rsid w:val="004A78FB"/>
    <w:rsid w:val="004C7691"/>
    <w:rsid w:val="00506E2B"/>
    <w:rsid w:val="00563E4F"/>
    <w:rsid w:val="00577914"/>
    <w:rsid w:val="00624B92"/>
    <w:rsid w:val="00B65B72"/>
    <w:rsid w:val="00C355BE"/>
    <w:rsid w:val="00C57CAB"/>
    <w:rsid w:val="00DD18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6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D18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1</Pages>
  <Words>215</Words>
  <Characters>1231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Butirskoe</cp:lastModifiedBy>
  <cp:revision>5</cp:revision>
  <cp:lastPrinted>2015-10-14T03:44:00Z</cp:lastPrinted>
  <dcterms:created xsi:type="dcterms:W3CDTF">2015-10-14T03:28:00Z</dcterms:created>
  <dcterms:modified xsi:type="dcterms:W3CDTF">2015-10-20T03:16:00Z</dcterms:modified>
</cp:coreProperties>
</file>